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A58F" w14:textId="122214C6" w:rsidR="00605B32" w:rsidRDefault="00AA0F0A" w:rsidP="005F5460">
      <w:pPr>
        <w:pStyle w:val="FLSHeading3"/>
      </w:pPr>
      <w:r>
        <w:t>Glenbranter</w:t>
      </w:r>
      <w:r w:rsidR="00025ECF">
        <w:t xml:space="preserve"> L</w:t>
      </w:r>
      <w:r w:rsidR="008947BB">
        <w:t>ong Term</w:t>
      </w:r>
      <w:r w:rsidR="00025ECF">
        <w:t xml:space="preserve"> </w:t>
      </w:r>
      <w:r w:rsidR="00605B32">
        <w:t>Plan 202</w:t>
      </w:r>
      <w:r w:rsidR="008947BB">
        <w:t>6</w:t>
      </w:r>
      <w:r w:rsidR="00605B32">
        <w:t>-203</w:t>
      </w:r>
      <w:r w:rsidR="008947BB">
        <w:t>6</w:t>
      </w:r>
    </w:p>
    <w:p w14:paraId="65C05444" w14:textId="5D50A72F" w:rsidR="008D7EBF" w:rsidRPr="005F5460" w:rsidRDefault="00605B32" w:rsidP="00605B32">
      <w:pPr>
        <w:pStyle w:val="FLSHeadingBold4"/>
      </w:pPr>
      <w:r>
        <w:t xml:space="preserve">Text Annotations on </w:t>
      </w:r>
      <w:r w:rsidR="00025ECF">
        <w:t>Map</w:t>
      </w:r>
      <w:r w:rsidR="008947BB">
        <w:t xml:space="preserve"> 4b Restocking phase 1-2 with current species</w:t>
      </w:r>
    </w:p>
    <w:p w14:paraId="0DC7C82F" w14:textId="50F98AF1" w:rsidR="00C31BE3" w:rsidRDefault="00605B32" w:rsidP="00723FEB">
      <w:pPr>
        <w:pStyle w:val="FLSBody"/>
        <w:contextualSpacing w:val="0"/>
      </w:pPr>
      <w:r w:rsidRPr="00605B32">
        <w:t xml:space="preserve">There </w:t>
      </w:r>
      <w:r w:rsidR="008947BB">
        <w:t>is</w:t>
      </w:r>
      <w:r w:rsidR="00531530">
        <w:t xml:space="preserve"> a</w:t>
      </w:r>
      <w:r w:rsidRPr="00605B32">
        <w:t xml:space="preserve"> </w:t>
      </w:r>
      <w:r w:rsidR="00025ECF">
        <w:t>number of</w:t>
      </w:r>
      <w:r w:rsidRPr="00605B32">
        <w:t xml:space="preserve"> text box included on </w:t>
      </w:r>
      <w:r w:rsidR="00025ECF">
        <w:t>this map</w:t>
      </w:r>
      <w:r w:rsidRPr="00605B32">
        <w:t xml:space="preserve"> which contain </w:t>
      </w:r>
      <w:r w:rsidR="00531530">
        <w:t xml:space="preserve">some additional explanatory text to compliment what is shown on this map. </w:t>
      </w:r>
      <w:r w:rsidR="00D104E8">
        <w:t>This map shows the restocking proposals of the coupes to be felled in the life of this plan, overlaid against the context of the existing surrounding forest.</w:t>
      </w:r>
    </w:p>
    <w:p w14:paraId="4F091FDB" w14:textId="2840F303" w:rsidR="00531530" w:rsidRDefault="00605B32" w:rsidP="00723FEB">
      <w:pPr>
        <w:pStyle w:val="FLSBody"/>
        <w:contextualSpacing w:val="0"/>
      </w:pPr>
      <w:r w:rsidRPr="00605B32">
        <w:t xml:space="preserve">To make the map labels accessible to people using screen reading technology, the exact text of </w:t>
      </w:r>
      <w:r w:rsidR="008947BB">
        <w:t>the</w:t>
      </w:r>
      <w:r w:rsidRPr="00605B32">
        <w:t xml:space="preserve"> text box is given here</w:t>
      </w:r>
      <w:r w:rsidR="00531530">
        <w:t>:</w:t>
      </w:r>
      <w:r w:rsidRPr="00605B32">
        <w:t xml:space="preserve"> </w:t>
      </w:r>
    </w:p>
    <w:p w14:paraId="41431F32" w14:textId="0F2D807D" w:rsidR="008947BB" w:rsidRDefault="008947BB" w:rsidP="008947BB">
      <w:pPr>
        <w:pStyle w:val="FLSBullets"/>
      </w:pPr>
      <w:r>
        <w:t>This map shows the restock proposals in the context of the current forest.</w:t>
      </w:r>
    </w:p>
    <w:p w14:paraId="2113588E" w14:textId="705A690E" w:rsidR="008947BB" w:rsidRDefault="008947BB" w:rsidP="008947BB">
      <w:pPr>
        <w:pStyle w:val="FLSBullets"/>
      </w:pPr>
      <w:r>
        <w:t>Solid colours show the restock species for coupes being felled and/or restocked within the plan period.</w:t>
      </w:r>
    </w:p>
    <w:p w14:paraId="7B162B44" w14:textId="25C50588" w:rsidR="008947BB" w:rsidRDefault="008947BB" w:rsidP="008947BB">
      <w:pPr>
        <w:pStyle w:val="FLSBullets"/>
      </w:pPr>
      <w:r>
        <w:t>Transparent colours show the species currently present in the forest.</w:t>
      </w:r>
    </w:p>
    <w:sectPr w:rsidR="008947BB" w:rsidSect="00D52DA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5DF3" w14:textId="77777777" w:rsidR="00C01C5F" w:rsidRDefault="00C01C5F" w:rsidP="00DA5B6C">
      <w:pPr>
        <w:spacing w:after="0" w:line="240" w:lineRule="auto"/>
      </w:pPr>
      <w:r>
        <w:separator/>
      </w:r>
    </w:p>
  </w:endnote>
  <w:endnote w:type="continuationSeparator" w:id="0">
    <w:p w14:paraId="621F6F30" w14:textId="77777777" w:rsidR="00C01C5F" w:rsidRDefault="00C01C5F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382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71F" w14:textId="1C6989A4" w:rsidR="00787B4C" w:rsidRDefault="00787B4C" w:rsidP="008947BB">
    <w:pPr>
      <w:pStyle w:val="FLSDocumentFooter"/>
      <w:rPr>
        <w:noProof/>
      </w:rPr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2</w:t>
    </w:r>
    <w:r w:rsidRPr="00FB5171">
      <w:fldChar w:fldCharType="end"/>
    </w:r>
    <w:r w:rsidRPr="00FB5171">
      <w:rPr>
        <w:noProof/>
      </w:rPr>
      <w:t xml:space="preserve"> | </w:t>
    </w:r>
    <w:r w:rsidR="00AA0F0A">
      <w:rPr>
        <w:noProof/>
      </w:rPr>
      <w:t>Glenbranter</w:t>
    </w:r>
    <w:r w:rsidR="00025ECF">
      <w:rPr>
        <w:noProof/>
      </w:rPr>
      <w:t xml:space="preserve"> L</w:t>
    </w:r>
    <w:r w:rsidR="008947BB">
      <w:rPr>
        <w:noProof/>
      </w:rPr>
      <w:t>ong Term</w:t>
    </w:r>
    <w:r w:rsidR="00025ECF">
      <w:rPr>
        <w:noProof/>
      </w:rPr>
      <w:t xml:space="preserve"> Plan 202</w:t>
    </w:r>
    <w:r w:rsidR="008947BB">
      <w:rPr>
        <w:noProof/>
      </w:rPr>
      <w:t>6</w:t>
    </w:r>
    <w:r w:rsidR="00025ECF">
      <w:rPr>
        <w:noProof/>
      </w:rPr>
      <w:t>-3</w:t>
    </w:r>
    <w:r w:rsidR="008947BB">
      <w:rPr>
        <w:noProof/>
      </w:rPr>
      <w:t>6</w:t>
    </w:r>
    <w:r w:rsidRPr="00FB5171">
      <w:rPr>
        <w:noProof/>
      </w:rPr>
      <w:t xml:space="preserve"> | </w:t>
    </w:r>
    <w:r w:rsidR="00025ECF">
      <w:rPr>
        <w:noProof/>
      </w:rPr>
      <w:t>Central Region Planning</w:t>
    </w:r>
    <w:r w:rsidRPr="00FB5171">
      <w:rPr>
        <w:noProof/>
      </w:rPr>
      <w:t xml:space="preserve"> | </w:t>
    </w:r>
    <w:r w:rsidR="00025ECF">
      <w:rPr>
        <w:noProof/>
      </w:rPr>
      <w:t>June</w:t>
    </w:r>
    <w:r w:rsidR="008D10A6">
      <w:rPr>
        <w:noProof/>
      </w:rPr>
      <w:t xml:space="preserve"> </w:t>
    </w:r>
    <w:r w:rsidR="00605B32">
      <w:rPr>
        <w:noProof/>
      </w:rPr>
      <w:t>2</w:t>
    </w:r>
    <w:r w:rsidR="008947BB">
      <w:rPr>
        <w:noProof/>
      </w:rPr>
      <w:t>6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A2FA" w14:textId="77777777" w:rsidR="00C01C5F" w:rsidRDefault="00C01C5F" w:rsidP="00DA5B6C">
      <w:pPr>
        <w:spacing w:after="0" w:line="240" w:lineRule="auto"/>
      </w:pPr>
      <w:r>
        <w:separator/>
      </w:r>
    </w:p>
  </w:footnote>
  <w:footnote w:type="continuationSeparator" w:id="0">
    <w:p w14:paraId="3F90B6CA" w14:textId="77777777" w:rsidR="00C01C5F" w:rsidRDefault="00C01C5F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FBB9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223D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02F17C1C" wp14:editId="0532DF26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360" w:hanging="360"/>
      </w:pPr>
      <w:rPr>
        <w:rFonts w:ascii="Symbol" w:hAnsi="Symbol" w:hint="default"/>
        <w:color w:val="035F1D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D"/>
    <w:rsid w:val="00015CB7"/>
    <w:rsid w:val="00025ECF"/>
    <w:rsid w:val="000278A6"/>
    <w:rsid w:val="000B162C"/>
    <w:rsid w:val="000C1864"/>
    <w:rsid w:val="00103FCF"/>
    <w:rsid w:val="001120D7"/>
    <w:rsid w:val="00135506"/>
    <w:rsid w:val="0014037D"/>
    <w:rsid w:val="00142C6B"/>
    <w:rsid w:val="00154AAA"/>
    <w:rsid w:val="00155C4F"/>
    <w:rsid w:val="0017415E"/>
    <w:rsid w:val="001A7C0F"/>
    <w:rsid w:val="001F2DCE"/>
    <w:rsid w:val="0020052E"/>
    <w:rsid w:val="00204906"/>
    <w:rsid w:val="00220626"/>
    <w:rsid w:val="002406AF"/>
    <w:rsid w:val="002E01F8"/>
    <w:rsid w:val="00305586"/>
    <w:rsid w:val="00306D08"/>
    <w:rsid w:val="00320912"/>
    <w:rsid w:val="00321C99"/>
    <w:rsid w:val="0033593C"/>
    <w:rsid w:val="00381112"/>
    <w:rsid w:val="003B7DA7"/>
    <w:rsid w:val="003C1AFB"/>
    <w:rsid w:val="003D5DF0"/>
    <w:rsid w:val="003F7776"/>
    <w:rsid w:val="00407F61"/>
    <w:rsid w:val="00416F13"/>
    <w:rsid w:val="00437335"/>
    <w:rsid w:val="00444468"/>
    <w:rsid w:val="004862ED"/>
    <w:rsid w:val="0049759C"/>
    <w:rsid w:val="004A3702"/>
    <w:rsid w:val="004B7E90"/>
    <w:rsid w:val="004D2DED"/>
    <w:rsid w:val="004D41E8"/>
    <w:rsid w:val="004D616D"/>
    <w:rsid w:val="004F380D"/>
    <w:rsid w:val="004F38DE"/>
    <w:rsid w:val="0050610A"/>
    <w:rsid w:val="0051308F"/>
    <w:rsid w:val="00515246"/>
    <w:rsid w:val="00531530"/>
    <w:rsid w:val="0053563D"/>
    <w:rsid w:val="00545187"/>
    <w:rsid w:val="00572FFF"/>
    <w:rsid w:val="005866C7"/>
    <w:rsid w:val="00595E9D"/>
    <w:rsid w:val="005C79FB"/>
    <w:rsid w:val="005D26E2"/>
    <w:rsid w:val="005E223F"/>
    <w:rsid w:val="005F5460"/>
    <w:rsid w:val="005F7FD9"/>
    <w:rsid w:val="00605B32"/>
    <w:rsid w:val="00643200"/>
    <w:rsid w:val="00645688"/>
    <w:rsid w:val="00664672"/>
    <w:rsid w:val="00682EE6"/>
    <w:rsid w:val="006B1A70"/>
    <w:rsid w:val="006E7376"/>
    <w:rsid w:val="006F65BE"/>
    <w:rsid w:val="00723FEB"/>
    <w:rsid w:val="00760ADB"/>
    <w:rsid w:val="0078651A"/>
    <w:rsid w:val="00787B4C"/>
    <w:rsid w:val="007A222B"/>
    <w:rsid w:val="007E739A"/>
    <w:rsid w:val="00826EC9"/>
    <w:rsid w:val="00851627"/>
    <w:rsid w:val="008643C4"/>
    <w:rsid w:val="008654C2"/>
    <w:rsid w:val="00873E15"/>
    <w:rsid w:val="008947BB"/>
    <w:rsid w:val="00896E42"/>
    <w:rsid w:val="008B108A"/>
    <w:rsid w:val="008B1311"/>
    <w:rsid w:val="008D10A6"/>
    <w:rsid w:val="008D7EBF"/>
    <w:rsid w:val="008E14D3"/>
    <w:rsid w:val="008E4664"/>
    <w:rsid w:val="009028CB"/>
    <w:rsid w:val="00996645"/>
    <w:rsid w:val="00997ACD"/>
    <w:rsid w:val="009B49BC"/>
    <w:rsid w:val="009F2566"/>
    <w:rsid w:val="00A13D98"/>
    <w:rsid w:val="00A1467D"/>
    <w:rsid w:val="00A25CAA"/>
    <w:rsid w:val="00A35B3B"/>
    <w:rsid w:val="00A40E4C"/>
    <w:rsid w:val="00A51AB2"/>
    <w:rsid w:val="00A55F94"/>
    <w:rsid w:val="00A734FD"/>
    <w:rsid w:val="00A93F56"/>
    <w:rsid w:val="00AA0F0A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BF338D"/>
    <w:rsid w:val="00C01C5F"/>
    <w:rsid w:val="00C111B8"/>
    <w:rsid w:val="00C13D5F"/>
    <w:rsid w:val="00C31BE3"/>
    <w:rsid w:val="00C444EF"/>
    <w:rsid w:val="00CD14BF"/>
    <w:rsid w:val="00CE5DF1"/>
    <w:rsid w:val="00CF2299"/>
    <w:rsid w:val="00D0441B"/>
    <w:rsid w:val="00D104E8"/>
    <w:rsid w:val="00D35B91"/>
    <w:rsid w:val="00D4491B"/>
    <w:rsid w:val="00D51859"/>
    <w:rsid w:val="00D52DA1"/>
    <w:rsid w:val="00D904DD"/>
    <w:rsid w:val="00DA5433"/>
    <w:rsid w:val="00DA5B6C"/>
    <w:rsid w:val="00DC463D"/>
    <w:rsid w:val="00DE5F96"/>
    <w:rsid w:val="00E45543"/>
    <w:rsid w:val="00E72B73"/>
    <w:rsid w:val="00E81F81"/>
    <w:rsid w:val="00E9285E"/>
    <w:rsid w:val="00E930D6"/>
    <w:rsid w:val="00E974F6"/>
    <w:rsid w:val="00EA1451"/>
    <w:rsid w:val="00EF1B66"/>
    <w:rsid w:val="00EF23A0"/>
    <w:rsid w:val="00F02793"/>
    <w:rsid w:val="00F234C1"/>
    <w:rsid w:val="00F56B72"/>
    <w:rsid w:val="00F71803"/>
    <w:rsid w:val="00F81FD6"/>
    <w:rsid w:val="00F86F85"/>
    <w:rsid w:val="00F917EF"/>
    <w:rsid w:val="00FB5171"/>
    <w:rsid w:val="00FC0EAB"/>
    <w:rsid w:val="00FD0DD8"/>
    <w:rsid w:val="00FD357F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7F586"/>
  <w14:defaultImageDpi w14:val="0"/>
  <w15:docId w15:val="{F943E7F4-13C3-40DF-9FA4-92FCD799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D51859"/>
    <w:pPr>
      <w:autoSpaceDE w:val="0"/>
      <w:autoSpaceDN w:val="0"/>
      <w:adjustRightInd w:val="0"/>
      <w:spacing w:after="0" w:line="241" w:lineRule="atLeast"/>
    </w:pPr>
    <w:rPr>
      <w:b/>
      <w:color w:val="48A23F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7415E"/>
    <w:pPr>
      <w:spacing w:after="160" w:line="480" w:lineRule="exact"/>
      <w:contextualSpacing/>
    </w:pPr>
    <w:rPr>
      <w:rFonts w:cs="Times New Roman"/>
      <w:b/>
      <w:color w:val="48A23F"/>
      <w:sz w:val="52"/>
      <w:szCs w:val="22"/>
      <w:lang w:val="en-US"/>
    </w:rPr>
  </w:style>
  <w:style w:type="paragraph" w:customStyle="1" w:styleId="FLSHeading2">
    <w:name w:val="FLS Heading 2"/>
    <w:autoRedefine/>
    <w:qFormat/>
    <w:rsid w:val="0017415E"/>
    <w:pPr>
      <w:spacing w:after="160" w:line="480" w:lineRule="exact"/>
      <w:contextualSpacing/>
    </w:pPr>
    <w:rPr>
      <w:rFonts w:cs="Times New Roman"/>
      <w:color w:val="48A23F"/>
      <w:sz w:val="52"/>
      <w:szCs w:val="22"/>
      <w:lang w:val="en-US"/>
    </w:rPr>
  </w:style>
  <w:style w:type="paragraph" w:customStyle="1" w:styleId="FLSHeading3Bold">
    <w:name w:val="FLS Heading 3 Bold"/>
    <w:autoRedefine/>
    <w:qFormat/>
    <w:rsid w:val="005F5460"/>
    <w:pPr>
      <w:spacing w:after="160" w:line="400" w:lineRule="exact"/>
      <w:contextualSpacing/>
    </w:pPr>
    <w:rPr>
      <w:rFonts w:cs="Times New Roman"/>
      <w:b/>
      <w:bCs/>
      <w:color w:val="48A23F"/>
      <w:sz w:val="44"/>
      <w:szCs w:val="22"/>
      <w:lang w:val="en-US"/>
    </w:rPr>
  </w:style>
  <w:style w:type="paragraph" w:customStyle="1" w:styleId="FLSHeading3">
    <w:name w:val="FLS Heading 3"/>
    <w:autoRedefine/>
    <w:qFormat/>
    <w:rsid w:val="005F5460"/>
    <w:pPr>
      <w:spacing w:after="160" w:line="400" w:lineRule="exact"/>
      <w:contextualSpacing/>
    </w:pPr>
    <w:rPr>
      <w:rFonts w:cs="Times New Roman"/>
      <w:bCs/>
      <w:color w:val="48A23F"/>
      <w:sz w:val="44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5C79FB"/>
    <w:pPr>
      <w:numPr>
        <w:numId w:val="2"/>
      </w:numPr>
      <w:spacing w:after="200" w:line="276" w:lineRule="auto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33593C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59"/>
    <w:rsid w:val="005F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295\Downloads\fls-A4-portrait-wordtemplate-nocove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7bc68-78bb-46d8-ae4b-e59785474be4">
      <Terms xmlns="http://schemas.microsoft.com/office/infopath/2007/PartnerControls"/>
    </lcf76f155ced4ddcb4097134ff3c332f>
    <TaxCatchAll xmlns="c31fc03d-71c0-4ba8-8c0d-77e0aa053b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A466BC5AB074D9D3CD03216F737B7" ma:contentTypeVersion="14" ma:contentTypeDescription="Create a new document." ma:contentTypeScope="" ma:versionID="31cd5e9d25fa82dded355ab876530ddf">
  <xsd:schema xmlns:xsd="http://www.w3.org/2001/XMLSchema" xmlns:xs="http://www.w3.org/2001/XMLSchema" xmlns:p="http://schemas.microsoft.com/office/2006/metadata/properties" xmlns:ns2="8c27bc68-78bb-46d8-ae4b-e59785474be4" xmlns:ns3="c31fc03d-71c0-4ba8-8c0d-77e0aa053b49" targetNamespace="http://schemas.microsoft.com/office/2006/metadata/properties" ma:root="true" ma:fieldsID="bc627e0b0b04cd7a0a5332db2465826e" ns2:_="" ns3:_="">
    <xsd:import namespace="8c27bc68-78bb-46d8-ae4b-e59785474be4"/>
    <xsd:import namespace="c31fc03d-71c0-4ba8-8c0d-77e0aa05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c68-78bb-46d8-ae4b-e5978547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c03d-71c0-4ba8-8c0d-77e0aa053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679022-aa0e-4e53-9863-a1210fe84f58}" ma:internalName="TaxCatchAll" ma:showField="CatchAllData" ma:web="c31fc03d-71c0-4ba8-8c0d-77e0aa05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3E3AD-EBC5-478B-B92B-D6D8F485D8F0}">
  <ds:schemaRefs>
    <ds:schemaRef ds:uri="http://schemas.microsoft.com/office/2006/metadata/properties"/>
    <ds:schemaRef ds:uri="http://schemas.microsoft.com/office/infopath/2007/PartnerControls"/>
    <ds:schemaRef ds:uri="8c27bc68-78bb-46d8-ae4b-e59785474be4"/>
    <ds:schemaRef ds:uri="c31fc03d-71c0-4ba8-8c0d-77e0aa053b49"/>
  </ds:schemaRefs>
</ds:datastoreItem>
</file>

<file path=customXml/itemProps2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EF9FC-B074-47A8-8F49-57B94C6DE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c68-78bb-46d8-ae4b-e59785474be4"/>
    <ds:schemaRef ds:uri="c31fc03d-71c0-4ba8-8c0d-77e0aa053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381A8-8612-4E41-9629-95AF455F5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(3).dotx</Template>
  <TotalTime>14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U321295</dc:creator>
  <cp:keywords/>
  <dc:description/>
  <cp:lastModifiedBy>Jamie Howie</cp:lastModifiedBy>
  <cp:revision>5</cp:revision>
  <cp:lastPrinted>2019-02-22T11:07:00Z</cp:lastPrinted>
  <dcterms:created xsi:type="dcterms:W3CDTF">2025-05-26T11:24:00Z</dcterms:created>
  <dcterms:modified xsi:type="dcterms:W3CDTF">2026-06-30T14:41:00Z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0x010100350A466BC5AB074D9D3CD03216F737B7</vt:lpwstr>
  </property>
  <property fmtid="{D5CDD505-2E9C-101B-9397-08002B2CF9AE}" pid="3" name="MediaServiceImageTags">
    <vt:lpwstr/>
  </property>
</Properties>
</file>