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1B640BC3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8D7053">
        <w:rPr>
          <w:b/>
          <w:bCs/>
          <w:color w:val="48A23F"/>
          <w:sz w:val="28"/>
        </w:rPr>
        <w:t>SOUTH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Glentress £90" w:value="Glentress £90"/>
                  <w:listItem w:displayText="South Region (excludes Glentress) £55" w:value="South Region (excludes Glentress) £55"/>
                  <w:listItem w:displayText="Kirroughtree £45" w:value="Kirroughtree £45"/>
                  <w:listItem w:displayText="Mabie £35" w:value="Mabie £35"/>
                  <w:listItem w:displayText="Glentrool £35" w:value="Glentrool £35"/>
                  <w:listItem w:displayText="Ae £35" w:value="Ae £35"/>
                  <w:listItem w:displayText="Dalbeattie (7stanes and Town Wood) £35" w:value="Dalbeattie (7stanes and Town Wood) £35"/>
                  <w:listItem w:displayText="Raiders Road Forest Drive £25" w:value="Raiders Road Forest Drive £25"/>
                  <w:listItem w:displayText="Cardrona £25" w:value="Cardrona £25"/>
                  <w:listItem w:displayText="Innerleithen £25" w:value="Innerleithen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21385335" w:rsidR="008F6C2A" w:rsidRPr="009D0AFC" w:rsidRDefault="00986B8D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0AD6F376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78AA88D6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33B941A7" w14:textId="77777777" w:rsidR="005A74F8" w:rsidRDefault="005A74F8" w:rsidP="005A74F8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3FC1F408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Forestry and Land Scotland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  <w:t xml:space="preserve">       </w:t>
      </w:r>
      <w:r w:rsidRPr="009D0AFC">
        <w:rPr>
          <w:sz w:val="24"/>
          <w:szCs w:val="24"/>
        </w:rPr>
        <w:tab/>
      </w:r>
    </w:p>
    <w:p w14:paraId="78A51574" w14:textId="77777777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>Dumfries Office</w:t>
      </w:r>
    </w:p>
    <w:p w14:paraId="70350E48" w14:textId="078C66C7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>55-57 Moffat Road</w:t>
      </w:r>
    </w:p>
    <w:p w14:paraId="3E71C5D6" w14:textId="2BEA0E8F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 xml:space="preserve">Dumfries </w:t>
      </w:r>
    </w:p>
    <w:p w14:paraId="27B35A04" w14:textId="61C84622" w:rsidR="009D0AFC" w:rsidRPr="009D0AFC" w:rsidRDefault="00C73691" w:rsidP="00C73691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C73691">
        <w:rPr>
          <w:sz w:val="24"/>
          <w:szCs w:val="24"/>
        </w:rPr>
        <w:t>DG1</w:t>
      </w:r>
      <w:proofErr w:type="spellEnd"/>
      <w:r w:rsidRPr="00C73691">
        <w:rPr>
          <w:sz w:val="24"/>
          <w:szCs w:val="24"/>
        </w:rPr>
        <w:t xml:space="preserve"> </w:t>
      </w:r>
      <w:proofErr w:type="spellStart"/>
      <w:r w:rsidRPr="00C73691">
        <w:rPr>
          <w:sz w:val="24"/>
          <w:szCs w:val="24"/>
        </w:rPr>
        <w:t>1NP</w:t>
      </w:r>
      <w:proofErr w:type="spellEnd"/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</w:p>
    <w:p w14:paraId="269100A7" w14:textId="77777777" w:rsidR="009D0AFC" w:rsidRPr="009D0AFC" w:rsidRDefault="00C73691" w:rsidP="009D0AFC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9D0AFC"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="009D0AFC" w:rsidRPr="009D0AFC">
        <w:rPr>
          <w:sz w:val="24"/>
          <w:szCs w:val="24"/>
        </w:rPr>
        <w:tab/>
      </w:r>
    </w:p>
    <w:p w14:paraId="23D2DF2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0300 067 6900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94C1F"/>
    <w:rsid w:val="000B162C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33A3E"/>
    <w:rsid w:val="002406AF"/>
    <w:rsid w:val="002E01F8"/>
    <w:rsid w:val="00305586"/>
    <w:rsid w:val="00320912"/>
    <w:rsid w:val="00321C99"/>
    <w:rsid w:val="00381112"/>
    <w:rsid w:val="003927F1"/>
    <w:rsid w:val="003B7DA7"/>
    <w:rsid w:val="003D5DF0"/>
    <w:rsid w:val="003F7776"/>
    <w:rsid w:val="00407F61"/>
    <w:rsid w:val="00444468"/>
    <w:rsid w:val="004862ED"/>
    <w:rsid w:val="0048684B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5A74F8"/>
    <w:rsid w:val="00643200"/>
    <w:rsid w:val="00645688"/>
    <w:rsid w:val="00664672"/>
    <w:rsid w:val="0067762E"/>
    <w:rsid w:val="00682EE6"/>
    <w:rsid w:val="006E7376"/>
    <w:rsid w:val="006F65BE"/>
    <w:rsid w:val="00723FEB"/>
    <w:rsid w:val="0074226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16917"/>
    <w:rsid w:val="00986B8D"/>
    <w:rsid w:val="00996645"/>
    <w:rsid w:val="00997ACD"/>
    <w:rsid w:val="009A7418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A7795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73691"/>
    <w:rsid w:val="00CD14BF"/>
    <w:rsid w:val="00CE5DF1"/>
    <w:rsid w:val="00CF2299"/>
    <w:rsid w:val="00D35B91"/>
    <w:rsid w:val="00D4491B"/>
    <w:rsid w:val="00D52DA1"/>
    <w:rsid w:val="00D904DD"/>
    <w:rsid w:val="00DA1D34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94C1F"/>
    <w:rsid w:val="00303286"/>
    <w:rsid w:val="003927F1"/>
    <w:rsid w:val="00AA7795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286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27</TotalTime>
  <Pages>1</Pages>
  <Words>192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9</cp:revision>
  <cp:lastPrinted>2019-02-22T11:07:00Z</cp:lastPrinted>
  <dcterms:created xsi:type="dcterms:W3CDTF">2024-04-03T12:41:00Z</dcterms:created>
  <dcterms:modified xsi:type="dcterms:W3CDTF">2024-10-22T16:03:00Z</dcterms:modified>
</cp:coreProperties>
</file>