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F084" w14:textId="77777777" w:rsidR="00FF1C33" w:rsidRPr="00FF1C33" w:rsidRDefault="00FF1C33" w:rsidP="00FF1C33">
      <w:pPr>
        <w:spacing w:line="264" w:lineRule="auto"/>
        <w:contextualSpacing/>
        <w:rPr>
          <w:b/>
          <w:bCs/>
          <w:color w:val="48A23F"/>
          <w:sz w:val="28"/>
        </w:rPr>
      </w:pPr>
      <w:r w:rsidRPr="00FF1C33">
        <w:rPr>
          <w:b/>
          <w:bCs/>
          <w:color w:val="48A23F"/>
          <w:sz w:val="28"/>
        </w:rPr>
        <w:t>ANNUAL PARKING PASS APPLICATION – NORTH</w:t>
      </w:r>
    </w:p>
    <w:p w14:paraId="7F339B77" w14:textId="77777777" w:rsidR="00FF1C33" w:rsidRPr="00FF1C33" w:rsidRDefault="00FF1C33" w:rsidP="00FF1C33">
      <w:pPr>
        <w:spacing w:line="240" w:lineRule="auto"/>
        <w:contextualSpacing/>
        <w:rPr>
          <w:sz w:val="8"/>
        </w:rPr>
      </w:pPr>
    </w:p>
    <w:p w14:paraId="79E0282D" w14:textId="2A6E974F" w:rsidR="00FF1C33" w:rsidRDefault="00FF1C33" w:rsidP="00FF1C33">
      <w:pPr>
        <w:spacing w:line="264" w:lineRule="auto"/>
        <w:contextualSpacing/>
        <w:rPr>
          <w:sz w:val="24"/>
        </w:rPr>
      </w:pPr>
      <w:r w:rsidRPr="00FF1C33">
        <w:rPr>
          <w:sz w:val="24"/>
        </w:rPr>
        <w:t>Valid for Forestry and Land Scotland charging car parks at:</w:t>
      </w:r>
    </w:p>
    <w:p w14:paraId="6FAF7E20" w14:textId="77777777" w:rsidR="00FE5649" w:rsidRPr="00FF1C33" w:rsidRDefault="00FE5649" w:rsidP="00FF1C33">
      <w:pPr>
        <w:spacing w:line="264" w:lineRule="auto"/>
        <w:contextualSpacing/>
        <w:rPr>
          <w:sz w:val="24"/>
        </w:rPr>
      </w:pPr>
    </w:p>
    <w:p w14:paraId="2772419B" w14:textId="77777777" w:rsidR="00FF1C33" w:rsidRPr="00FF1C33" w:rsidRDefault="00FF1C33" w:rsidP="00FF1C33">
      <w:pPr>
        <w:autoSpaceDE w:val="0"/>
        <w:autoSpaceDN w:val="0"/>
        <w:adjustRightInd w:val="0"/>
        <w:spacing w:after="0" w:line="240" w:lineRule="auto"/>
        <w:ind w:left="357" w:hanging="357"/>
        <w:contextualSpacing/>
        <w:rPr>
          <w:rFonts w:cs="Calibri"/>
          <w:b/>
          <w:color w:val="221E1F"/>
          <w:sz w:val="24"/>
          <w:szCs w:val="23"/>
          <w:lang w:val="en-GB" w:eastAsia="en-GB"/>
        </w:rPr>
      </w:pPr>
      <w:r w:rsidRPr="00FF1C33">
        <w:rPr>
          <w:rFonts w:cs="Calibri"/>
          <w:b/>
          <w:color w:val="221E1F"/>
          <w:sz w:val="24"/>
          <w:szCs w:val="23"/>
          <w:lang w:val="en-GB" w:eastAsia="en-GB"/>
        </w:rPr>
        <w:t xml:space="preserve">Laggan </w:t>
      </w:r>
      <w:proofErr w:type="spellStart"/>
      <w:r w:rsidRPr="00FF1C33">
        <w:rPr>
          <w:rFonts w:cs="Calibri"/>
          <w:b/>
          <w:color w:val="221E1F"/>
          <w:sz w:val="24"/>
          <w:szCs w:val="23"/>
          <w:lang w:val="en-GB" w:eastAsia="en-GB"/>
        </w:rPr>
        <w:t>Wolftrax</w:t>
      </w:r>
      <w:proofErr w:type="spellEnd"/>
      <w:r w:rsidRPr="00FF1C33">
        <w:rPr>
          <w:rFonts w:cs="Calibri"/>
          <w:b/>
          <w:color w:val="221E1F"/>
          <w:sz w:val="24"/>
          <w:szCs w:val="23"/>
          <w:lang w:val="en-GB" w:eastAsia="en-GB"/>
        </w:rPr>
        <w:t xml:space="preserve">, Dog Falls, River Affric, </w:t>
      </w:r>
      <w:proofErr w:type="spellStart"/>
      <w:r w:rsidRPr="00FF1C33">
        <w:rPr>
          <w:rFonts w:cs="Calibri"/>
          <w:b/>
          <w:color w:val="221E1F"/>
          <w:sz w:val="24"/>
          <w:szCs w:val="23"/>
          <w:lang w:val="en-GB" w:eastAsia="en-GB"/>
        </w:rPr>
        <w:t>Slattadale</w:t>
      </w:r>
      <w:proofErr w:type="spellEnd"/>
      <w:r w:rsidRPr="00FF1C33">
        <w:rPr>
          <w:rFonts w:cs="Calibri"/>
          <w:b/>
          <w:color w:val="221E1F"/>
          <w:sz w:val="24"/>
          <w:szCs w:val="23"/>
          <w:lang w:val="en-GB" w:eastAsia="en-GB"/>
        </w:rPr>
        <w:t xml:space="preserve">, </w:t>
      </w:r>
      <w:proofErr w:type="spellStart"/>
      <w:r w:rsidRPr="00FF1C33">
        <w:rPr>
          <w:rFonts w:cs="Calibri"/>
          <w:b/>
          <w:color w:val="221E1F"/>
          <w:sz w:val="24"/>
          <w:szCs w:val="23"/>
          <w:lang w:val="en-GB" w:eastAsia="en-GB"/>
        </w:rPr>
        <w:t>Kylerhea</w:t>
      </w:r>
      <w:proofErr w:type="spellEnd"/>
      <w:r w:rsidRPr="00FF1C33">
        <w:rPr>
          <w:rFonts w:cs="Calibri"/>
          <w:b/>
          <w:color w:val="221E1F"/>
          <w:sz w:val="24"/>
          <w:szCs w:val="23"/>
          <w:lang w:val="en-GB" w:eastAsia="en-GB"/>
        </w:rPr>
        <w:t>, Contin</w:t>
      </w:r>
    </w:p>
    <w:p w14:paraId="654BA981" w14:textId="190FD9A7" w:rsidR="00FF1C33" w:rsidRPr="00FF1C33" w:rsidRDefault="00FE5649" w:rsidP="00FE5649">
      <w:pPr>
        <w:autoSpaceDE w:val="0"/>
        <w:autoSpaceDN w:val="0"/>
        <w:adjustRightInd w:val="0"/>
        <w:spacing w:after="0" w:line="240" w:lineRule="auto"/>
        <w:contextualSpacing/>
        <w:rPr>
          <w:rFonts w:cs="Calibri"/>
          <w:color w:val="221E1F"/>
          <w:sz w:val="24"/>
          <w:szCs w:val="23"/>
          <w:lang w:val="en-GB" w:eastAsia="en-GB"/>
        </w:rPr>
      </w:pPr>
      <w:r>
        <w:rPr>
          <w:b/>
          <w:bCs/>
          <w:color w:val="221E1F"/>
          <w:sz w:val="24"/>
          <w:szCs w:val="24"/>
          <w:lang w:eastAsia="en-GB"/>
        </w:rPr>
        <w:t>Please check the web site for opening times before travelling.</w:t>
      </w:r>
    </w:p>
    <w:p w14:paraId="22B29DAB" w14:textId="77777777" w:rsidR="00FF1C33" w:rsidRPr="00FF1C33" w:rsidRDefault="00FF1C33" w:rsidP="00FF1C33">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FF1C33" w:rsidRPr="00FF1C33" w14:paraId="6B106915" w14:textId="77777777" w:rsidTr="00FF1C33">
        <w:trPr>
          <w:tblHeader/>
        </w:trPr>
        <w:tc>
          <w:tcPr>
            <w:tcW w:w="2830" w:type="dxa"/>
            <w:tcBorders>
              <w:top w:val="single" w:sz="4" w:space="0" w:color="auto"/>
              <w:left w:val="single" w:sz="4" w:space="0" w:color="auto"/>
              <w:bottom w:val="single" w:sz="4" w:space="0" w:color="auto"/>
              <w:right w:val="single" w:sz="4" w:space="0" w:color="auto"/>
            </w:tcBorders>
            <w:hideMark/>
          </w:tcPr>
          <w:p w14:paraId="395780DD" w14:textId="77777777" w:rsidR="00FF1C33" w:rsidRPr="00FF1C33" w:rsidRDefault="00FF1C33" w:rsidP="00FF1C33">
            <w:pPr>
              <w:spacing w:after="0" w:line="264" w:lineRule="auto"/>
              <w:contextualSpacing/>
              <w:rPr>
                <w:b/>
                <w:sz w:val="24"/>
              </w:rPr>
            </w:pPr>
            <w:r w:rsidRPr="00FF1C33">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CF76CA8" w14:textId="77777777" w:rsidR="00FF1C33" w:rsidRPr="00FF1C33" w:rsidRDefault="00FF1C33" w:rsidP="00FF1C33">
            <w:pPr>
              <w:spacing w:after="0" w:line="264" w:lineRule="auto"/>
              <w:contextualSpacing/>
              <w:rPr>
                <w:sz w:val="24"/>
              </w:rPr>
            </w:pPr>
          </w:p>
        </w:tc>
      </w:tr>
      <w:tr w:rsidR="00FF1C33" w:rsidRPr="00FF1C33" w14:paraId="33DAD334"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F9C34CD" w14:textId="77777777" w:rsidR="00FF1C33" w:rsidRPr="00FF1C33" w:rsidRDefault="00FF1C33" w:rsidP="00FF1C33">
            <w:pPr>
              <w:spacing w:after="0" w:line="264" w:lineRule="auto"/>
              <w:contextualSpacing/>
              <w:rPr>
                <w:b/>
                <w:sz w:val="24"/>
              </w:rPr>
            </w:pPr>
            <w:r w:rsidRPr="00FF1C33">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56A28525" w14:textId="77777777" w:rsidR="00FF1C33" w:rsidRPr="00FF1C33" w:rsidRDefault="00FF1C33" w:rsidP="00FF1C33">
            <w:pPr>
              <w:spacing w:after="0" w:line="264" w:lineRule="auto"/>
              <w:contextualSpacing/>
              <w:rPr>
                <w:sz w:val="24"/>
              </w:rPr>
            </w:pPr>
          </w:p>
        </w:tc>
      </w:tr>
      <w:tr w:rsidR="00FF1C33" w:rsidRPr="00FF1C33" w14:paraId="4E43F959"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CE547E8" w14:textId="77777777" w:rsidR="00FF1C33" w:rsidRPr="00FF1C33" w:rsidRDefault="00FF1C33" w:rsidP="00FF1C33">
            <w:pPr>
              <w:spacing w:after="0" w:line="264" w:lineRule="auto"/>
              <w:contextualSpacing/>
              <w:rPr>
                <w:b/>
                <w:sz w:val="24"/>
              </w:rPr>
            </w:pPr>
            <w:r w:rsidRPr="00FF1C33">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33047D34" w14:textId="77777777" w:rsidR="00FF1C33" w:rsidRPr="00FF1C33" w:rsidRDefault="00FF1C33" w:rsidP="00FF1C33">
            <w:pPr>
              <w:spacing w:after="0" w:line="264" w:lineRule="auto"/>
              <w:contextualSpacing/>
              <w:rPr>
                <w:sz w:val="24"/>
              </w:rPr>
            </w:pPr>
          </w:p>
        </w:tc>
      </w:tr>
      <w:tr w:rsidR="00FF1C33" w:rsidRPr="00FF1C33" w14:paraId="1C47611A"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20C1B3C9" w14:textId="77777777" w:rsidR="00FF1C33" w:rsidRPr="00FF1C33" w:rsidRDefault="00FF1C33" w:rsidP="00FF1C33">
            <w:pPr>
              <w:spacing w:after="0" w:line="264" w:lineRule="auto"/>
              <w:contextualSpacing/>
              <w:rPr>
                <w:b/>
                <w:sz w:val="24"/>
              </w:rPr>
            </w:pPr>
            <w:r w:rsidRPr="00FF1C33">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421AE170" w14:textId="77777777" w:rsidR="00FF1C33" w:rsidRPr="00FF1C33" w:rsidRDefault="00FF1C33" w:rsidP="00FF1C33">
            <w:pPr>
              <w:spacing w:after="0" w:line="264" w:lineRule="auto"/>
              <w:contextualSpacing/>
              <w:rPr>
                <w:sz w:val="24"/>
              </w:rPr>
            </w:pPr>
          </w:p>
        </w:tc>
      </w:tr>
      <w:tr w:rsidR="00FF1C33" w:rsidRPr="00FF1C33" w14:paraId="7BBB25A4"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7964ECFF" w14:textId="77777777" w:rsidR="00FF1C33" w:rsidRPr="00FF1C33" w:rsidRDefault="00FF1C33" w:rsidP="00FF1C33">
            <w:pPr>
              <w:spacing w:after="0" w:line="264" w:lineRule="auto"/>
              <w:contextualSpacing/>
              <w:rPr>
                <w:b/>
                <w:sz w:val="24"/>
              </w:rPr>
            </w:pPr>
            <w:r w:rsidRPr="00FF1C33">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2FE4E893" w14:textId="77777777" w:rsidR="00FF1C33" w:rsidRPr="00FF1C33" w:rsidRDefault="00FF1C33" w:rsidP="00FF1C33">
            <w:pPr>
              <w:spacing w:after="0" w:line="264" w:lineRule="auto"/>
              <w:contextualSpacing/>
              <w:rPr>
                <w:sz w:val="24"/>
              </w:rPr>
            </w:pPr>
          </w:p>
        </w:tc>
      </w:tr>
      <w:tr w:rsidR="00FF1C33" w:rsidRPr="00FF1C33" w14:paraId="40DE2FD2"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55A00767" w14:textId="77777777" w:rsidR="00FF1C33" w:rsidRPr="00FF1C33" w:rsidRDefault="00FF1C33" w:rsidP="00FF1C33">
            <w:pPr>
              <w:spacing w:after="0" w:line="264" w:lineRule="auto"/>
              <w:contextualSpacing/>
              <w:rPr>
                <w:b/>
                <w:sz w:val="24"/>
              </w:rPr>
            </w:pPr>
            <w:r w:rsidRPr="00FF1C33">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7748D9F3" w14:textId="77777777" w:rsidR="00FF1C33" w:rsidRPr="00FF1C33" w:rsidRDefault="00FF1C33" w:rsidP="00FF1C33">
            <w:pPr>
              <w:spacing w:after="0" w:line="264" w:lineRule="auto"/>
              <w:contextualSpacing/>
              <w:rPr>
                <w:sz w:val="24"/>
              </w:rPr>
            </w:pPr>
          </w:p>
        </w:tc>
      </w:tr>
      <w:tr w:rsidR="00FF1C33" w:rsidRPr="00FF1C33" w14:paraId="7DBCEA67"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26DD5E89" w14:textId="77777777" w:rsidR="00FF1C33" w:rsidRPr="00FF1C33" w:rsidRDefault="00FF1C33" w:rsidP="00FF1C33">
            <w:pPr>
              <w:spacing w:after="0" w:line="264" w:lineRule="auto"/>
              <w:contextualSpacing/>
              <w:rPr>
                <w:b/>
                <w:sz w:val="24"/>
              </w:rPr>
            </w:pPr>
            <w:r w:rsidRPr="00FF1C33">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1580800B" w14:textId="77777777" w:rsidR="00FF1C33" w:rsidRPr="00FF1C33" w:rsidRDefault="00FF1C33" w:rsidP="00FF1C33">
            <w:pPr>
              <w:spacing w:after="0" w:line="264" w:lineRule="auto"/>
              <w:contextualSpacing/>
              <w:rPr>
                <w:sz w:val="24"/>
              </w:rPr>
            </w:pPr>
          </w:p>
        </w:tc>
      </w:tr>
      <w:tr w:rsidR="00FF1C33" w:rsidRPr="00FF1C33" w14:paraId="28DDD0CA"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53796B66" w14:textId="77777777" w:rsidR="00FF1C33" w:rsidRPr="00FF1C33" w:rsidRDefault="00FF1C33" w:rsidP="00FF1C33">
            <w:pPr>
              <w:spacing w:after="0" w:line="264" w:lineRule="auto"/>
              <w:contextualSpacing/>
              <w:rPr>
                <w:b/>
                <w:sz w:val="24"/>
              </w:rPr>
            </w:pPr>
            <w:r w:rsidRPr="00FF1C33">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741A1D2A" w14:textId="77777777" w:rsidR="00FF1C33" w:rsidRPr="00FF1C33" w:rsidRDefault="00FF1C33" w:rsidP="00FF1C33">
            <w:pPr>
              <w:spacing w:after="0" w:line="264" w:lineRule="auto"/>
              <w:contextualSpacing/>
              <w:rPr>
                <w:sz w:val="24"/>
              </w:rPr>
            </w:pPr>
          </w:p>
        </w:tc>
      </w:tr>
      <w:tr w:rsidR="00FF1C33" w:rsidRPr="00FF1C33" w14:paraId="50B20BC0"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09FAB06" w14:textId="77777777" w:rsidR="00FF1C33" w:rsidRPr="00FF1C33" w:rsidRDefault="00FF1C33" w:rsidP="00FF1C33">
            <w:pPr>
              <w:spacing w:after="0" w:line="264" w:lineRule="auto"/>
              <w:contextualSpacing/>
              <w:rPr>
                <w:b/>
                <w:sz w:val="24"/>
              </w:rPr>
            </w:pPr>
            <w:r w:rsidRPr="00FF1C33">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6870F69E" w14:textId="77777777" w:rsidR="00FF1C33" w:rsidRPr="00FF1C33" w:rsidRDefault="00FF1C33" w:rsidP="00FF1C33">
            <w:pPr>
              <w:spacing w:after="0" w:line="264" w:lineRule="auto"/>
              <w:contextualSpacing/>
              <w:rPr>
                <w:sz w:val="24"/>
              </w:rPr>
            </w:pPr>
          </w:p>
        </w:tc>
      </w:tr>
      <w:tr w:rsidR="00FF1C33" w:rsidRPr="00FF1C33" w14:paraId="513E6603"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5979A45B" w14:textId="77777777" w:rsidR="00FF1C33" w:rsidRPr="00FF1C33" w:rsidRDefault="00FF1C33" w:rsidP="00FF1C33">
            <w:pPr>
              <w:spacing w:after="0" w:line="264" w:lineRule="auto"/>
              <w:contextualSpacing/>
              <w:rPr>
                <w:b/>
                <w:sz w:val="24"/>
              </w:rPr>
            </w:pPr>
            <w:r w:rsidRPr="00FF1C33">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2AA32E92" w14:textId="77777777" w:rsidR="00FF1C33" w:rsidRPr="00FF1C33" w:rsidRDefault="00FF1C33" w:rsidP="00FF1C33">
            <w:pPr>
              <w:spacing w:after="0" w:line="264" w:lineRule="auto"/>
              <w:contextualSpacing/>
              <w:rPr>
                <w:sz w:val="24"/>
              </w:rPr>
            </w:pPr>
          </w:p>
        </w:tc>
      </w:tr>
      <w:tr w:rsidR="00FF1C33" w:rsidRPr="00FF1C33" w14:paraId="6BCECA97"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1DC6C29" w14:textId="77777777" w:rsidR="00FF1C33" w:rsidRPr="00FF1C33" w:rsidRDefault="00FF1C33" w:rsidP="00FF1C33">
            <w:pPr>
              <w:spacing w:after="0" w:line="264" w:lineRule="auto"/>
              <w:contextualSpacing/>
              <w:rPr>
                <w:b/>
                <w:sz w:val="24"/>
              </w:rPr>
            </w:pPr>
            <w:r w:rsidRPr="00FF1C33">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602E5063" w14:textId="77777777" w:rsidR="00FF1C33" w:rsidRPr="00FF1C33" w:rsidRDefault="00FF1C33" w:rsidP="00FF1C33">
            <w:pPr>
              <w:spacing w:after="0" w:line="264" w:lineRule="auto"/>
              <w:contextualSpacing/>
              <w:rPr>
                <w:sz w:val="24"/>
              </w:rPr>
            </w:pPr>
          </w:p>
        </w:tc>
      </w:tr>
    </w:tbl>
    <w:p w14:paraId="773F00E2" w14:textId="77777777" w:rsidR="00FF1C33" w:rsidRPr="00FF1C33" w:rsidRDefault="00FF1C33" w:rsidP="00FF1C33">
      <w:pPr>
        <w:spacing w:after="160" w:line="320" w:lineRule="exact"/>
        <w:contextualSpacing/>
        <w:rPr>
          <w:sz w:val="24"/>
          <w:szCs w:val="24"/>
        </w:rPr>
      </w:pPr>
    </w:p>
    <w:p w14:paraId="4711CC05" w14:textId="0A7501D9" w:rsidR="00FF1C33" w:rsidRPr="00FF1C33" w:rsidRDefault="00FF1C33" w:rsidP="00FF1C33">
      <w:pPr>
        <w:spacing w:after="160" w:line="320" w:lineRule="exact"/>
        <w:contextualSpacing/>
        <w:rPr>
          <w:sz w:val="24"/>
          <w:szCs w:val="24"/>
        </w:rPr>
      </w:pPr>
      <w:r w:rsidRPr="00FF1C33">
        <w:rPr>
          <w:sz w:val="24"/>
          <w:szCs w:val="24"/>
        </w:rPr>
        <w:t>Cost - £40.00 per car and £100.00 per minibus/coach (a second vehicle at the same address can be included on the pass free of charge). Valid for 12 months from date of issue following full payment.</w:t>
      </w:r>
      <w:r w:rsidR="00F325CF">
        <w:rPr>
          <w:sz w:val="24"/>
          <w:szCs w:val="24"/>
        </w:rPr>
        <w:t xml:space="preserve"> </w:t>
      </w:r>
      <w:r w:rsidR="00F325CF" w:rsidRPr="00F325CF">
        <w:rPr>
          <w:b/>
          <w:bCs/>
          <w:sz w:val="24"/>
          <w:szCs w:val="24"/>
          <w:lang w:val="en-GB"/>
        </w:rPr>
        <w:t>PLEASE NOTE: ONLY ONE PASS WILL BE ISSUED.</w:t>
      </w:r>
    </w:p>
    <w:p w14:paraId="10CCC7A4" w14:textId="77777777" w:rsidR="00FF1C33" w:rsidRPr="00FF1C33" w:rsidRDefault="00FF1C33" w:rsidP="00FF1C33">
      <w:pPr>
        <w:spacing w:after="160" w:line="320" w:lineRule="exact"/>
        <w:contextualSpacing/>
        <w:rPr>
          <w:sz w:val="24"/>
          <w:szCs w:val="24"/>
        </w:rPr>
      </w:pPr>
    </w:p>
    <w:p w14:paraId="1B13A0AB" w14:textId="439CCF20" w:rsidR="00FF1C33" w:rsidRPr="00FF1C33" w:rsidRDefault="00FF1C33" w:rsidP="00FF1C33">
      <w:pPr>
        <w:spacing w:after="160" w:line="320" w:lineRule="exact"/>
        <w:contextualSpacing/>
        <w:rPr>
          <w:sz w:val="24"/>
          <w:szCs w:val="24"/>
        </w:rPr>
      </w:pPr>
      <w:r w:rsidRPr="00FF1C33">
        <w:rPr>
          <w:sz w:val="24"/>
          <w:szCs w:val="24"/>
        </w:rPr>
        <w:t xml:space="preserve">Please email or post this application form to the address below. We will contact you to arrange payment by BACS or phone. </w:t>
      </w:r>
      <w:r w:rsidR="00F325CF">
        <w:rPr>
          <w:b/>
          <w:sz w:val="24"/>
          <w:szCs w:val="24"/>
        </w:rPr>
        <w:t>W</w:t>
      </w:r>
      <w:r w:rsidRPr="00FF1C33">
        <w:rPr>
          <w:b/>
          <w:sz w:val="24"/>
          <w:szCs w:val="24"/>
        </w:rPr>
        <w:t>e no longer accept cheques.</w:t>
      </w:r>
      <w:r w:rsidRPr="00FF1C33">
        <w:rPr>
          <w:sz w:val="24"/>
          <w:szCs w:val="24"/>
        </w:rPr>
        <w:t xml:space="preserve"> </w:t>
      </w:r>
    </w:p>
    <w:p w14:paraId="5B077B8A" w14:textId="77777777" w:rsidR="00FF1C33" w:rsidRPr="00FF1C33" w:rsidRDefault="00FF1C33" w:rsidP="00FF1C33">
      <w:pPr>
        <w:spacing w:after="160" w:line="320" w:lineRule="exact"/>
        <w:contextualSpacing/>
        <w:rPr>
          <w:sz w:val="24"/>
          <w:szCs w:val="24"/>
        </w:rPr>
      </w:pPr>
    </w:p>
    <w:p w14:paraId="491B388C" w14:textId="77777777" w:rsidR="00FF1C33" w:rsidRPr="00FF1C33" w:rsidRDefault="00FF1C33" w:rsidP="00FF1C33">
      <w:pPr>
        <w:spacing w:after="160" w:line="320" w:lineRule="exact"/>
        <w:contextualSpacing/>
        <w:rPr>
          <w:sz w:val="24"/>
          <w:szCs w:val="24"/>
        </w:rPr>
      </w:pPr>
      <w:r w:rsidRPr="00FF1C33">
        <w:rPr>
          <w:sz w:val="24"/>
          <w:szCs w:val="24"/>
        </w:rPr>
        <w:t>Forestry and Land Scotland</w:t>
      </w:r>
    </w:p>
    <w:p w14:paraId="34551D6A" w14:textId="77777777" w:rsidR="00FF1C33" w:rsidRPr="00FF1C33" w:rsidRDefault="00FF1C33" w:rsidP="00FF1C33">
      <w:pPr>
        <w:spacing w:after="160" w:line="320" w:lineRule="exact"/>
        <w:contextualSpacing/>
        <w:rPr>
          <w:sz w:val="24"/>
          <w:szCs w:val="24"/>
        </w:rPr>
      </w:pPr>
      <w:r w:rsidRPr="00FF1C33">
        <w:rPr>
          <w:sz w:val="24"/>
          <w:szCs w:val="24"/>
        </w:rPr>
        <w:t xml:space="preserve">Smithton Office </w:t>
      </w:r>
    </w:p>
    <w:p w14:paraId="40563B15" w14:textId="77777777" w:rsidR="00FF1C33" w:rsidRPr="00FF1C33" w:rsidRDefault="00FF1C33" w:rsidP="00FF1C33">
      <w:pPr>
        <w:spacing w:after="160" w:line="320" w:lineRule="exact"/>
        <w:contextualSpacing/>
        <w:rPr>
          <w:sz w:val="24"/>
          <w:szCs w:val="24"/>
        </w:rPr>
      </w:pPr>
      <w:r w:rsidRPr="00FF1C33">
        <w:rPr>
          <w:sz w:val="24"/>
          <w:szCs w:val="24"/>
        </w:rPr>
        <w:t xml:space="preserve">Smithton </w:t>
      </w:r>
    </w:p>
    <w:p w14:paraId="47256AB9" w14:textId="77777777" w:rsidR="00FF1C33" w:rsidRPr="00FF1C33" w:rsidRDefault="00FF1C33" w:rsidP="00FF1C33">
      <w:pPr>
        <w:spacing w:after="160" w:line="320" w:lineRule="exact"/>
        <w:contextualSpacing/>
        <w:rPr>
          <w:sz w:val="24"/>
          <w:szCs w:val="24"/>
        </w:rPr>
      </w:pPr>
      <w:r w:rsidRPr="00FF1C33">
        <w:rPr>
          <w:sz w:val="24"/>
          <w:szCs w:val="24"/>
        </w:rPr>
        <w:t xml:space="preserve">Inverness </w:t>
      </w:r>
    </w:p>
    <w:p w14:paraId="017C09BC" w14:textId="77777777" w:rsidR="00FF1C33" w:rsidRPr="00FF1C33" w:rsidRDefault="00FF1C33" w:rsidP="00FF1C33">
      <w:pPr>
        <w:spacing w:after="160" w:line="320" w:lineRule="exact"/>
        <w:contextualSpacing/>
        <w:rPr>
          <w:sz w:val="24"/>
          <w:szCs w:val="24"/>
        </w:rPr>
      </w:pPr>
      <w:proofErr w:type="spellStart"/>
      <w:r w:rsidRPr="00FF1C33">
        <w:rPr>
          <w:sz w:val="24"/>
          <w:szCs w:val="24"/>
        </w:rPr>
        <w:t>IV2</w:t>
      </w:r>
      <w:proofErr w:type="spellEnd"/>
      <w:r w:rsidRPr="00FF1C33">
        <w:rPr>
          <w:sz w:val="24"/>
          <w:szCs w:val="24"/>
        </w:rPr>
        <w:t xml:space="preserve"> </w:t>
      </w:r>
      <w:proofErr w:type="spellStart"/>
      <w:r w:rsidRPr="00FF1C33">
        <w:rPr>
          <w:sz w:val="24"/>
          <w:szCs w:val="24"/>
        </w:rPr>
        <w:t>7NL</w:t>
      </w:r>
      <w:proofErr w:type="spellEnd"/>
    </w:p>
    <w:p w14:paraId="0E8E3290" w14:textId="77777777" w:rsidR="00FF1C33" w:rsidRPr="00FF1C33" w:rsidRDefault="00F325CF" w:rsidP="00FF1C33">
      <w:pPr>
        <w:spacing w:after="160" w:line="320" w:lineRule="exact"/>
        <w:contextualSpacing/>
        <w:rPr>
          <w:sz w:val="24"/>
          <w:szCs w:val="24"/>
        </w:rPr>
      </w:pPr>
      <w:hyperlink r:id="rId8" w:history="1">
        <w:r w:rsidR="00FF1C33" w:rsidRPr="00FF1C33">
          <w:rPr>
            <w:color w:val="0000FF"/>
            <w:sz w:val="24"/>
            <w:szCs w:val="24"/>
            <w:u w:val="single"/>
            <w:lang w:val="en-GB"/>
          </w:rPr>
          <w:t>enquiries.north@forestryandland.gov.scot</w:t>
        </w:r>
      </w:hyperlink>
    </w:p>
    <w:p w14:paraId="003679D0" w14:textId="77777777" w:rsidR="00FF1C33" w:rsidRPr="00FF1C33" w:rsidRDefault="00FF1C33" w:rsidP="00FF1C33">
      <w:pPr>
        <w:spacing w:after="160" w:line="320" w:lineRule="exact"/>
        <w:contextualSpacing/>
        <w:rPr>
          <w:sz w:val="24"/>
          <w:szCs w:val="24"/>
        </w:rPr>
      </w:pPr>
      <w:r w:rsidRPr="00FF1C33">
        <w:rPr>
          <w:sz w:val="24"/>
          <w:szCs w:val="24"/>
        </w:rPr>
        <w:t>0300 067 6100</w:t>
      </w:r>
    </w:p>
    <w:p w14:paraId="44EBC1B8" w14:textId="77777777" w:rsidR="00FF1C33" w:rsidRPr="00FF1C33" w:rsidRDefault="00FF1C33" w:rsidP="00FF1C33">
      <w:pPr>
        <w:spacing w:after="160" w:line="320" w:lineRule="exact"/>
        <w:contextualSpacing/>
        <w:rPr>
          <w:sz w:val="24"/>
          <w:szCs w:val="24"/>
        </w:rPr>
      </w:pPr>
    </w:p>
    <w:p w14:paraId="237384EE" w14:textId="77777777" w:rsidR="00FF1C33" w:rsidRPr="00FF1C33" w:rsidRDefault="00FF1C33" w:rsidP="00FF1C33">
      <w:pPr>
        <w:spacing w:line="264" w:lineRule="auto"/>
        <w:contextualSpacing/>
        <w:rPr>
          <w:sz w:val="24"/>
        </w:rPr>
      </w:pPr>
      <w:r w:rsidRPr="00FF1C33">
        <w:rPr>
          <w:sz w:val="24"/>
        </w:rPr>
        <w:t>-------------------------------------------------------------------------------------------------------------------------------</w:t>
      </w:r>
    </w:p>
    <w:p w14:paraId="21BF56CF" w14:textId="77777777" w:rsidR="00FF1C33" w:rsidRPr="00FF1C33" w:rsidRDefault="00FF1C33" w:rsidP="00FF1C33">
      <w:pPr>
        <w:spacing w:line="264" w:lineRule="auto"/>
        <w:contextualSpacing/>
        <w:rPr>
          <w:sz w:val="20"/>
          <w:szCs w:val="20"/>
        </w:rPr>
      </w:pPr>
      <w:r w:rsidRPr="00FF1C33">
        <w:rPr>
          <w:sz w:val="20"/>
          <w:szCs w:val="20"/>
        </w:rPr>
        <w:t xml:space="preserve">By returning this form, you agree you have read and understood the </w:t>
      </w:r>
      <w:hyperlink r:id="rId9" w:history="1">
        <w:r w:rsidRPr="00FF1C33">
          <w:rPr>
            <w:color w:val="0000FF"/>
            <w:sz w:val="20"/>
            <w:szCs w:val="20"/>
            <w:u w:val="single"/>
          </w:rPr>
          <w:t>FLS Parking Pass terms and conditions</w:t>
        </w:r>
      </w:hyperlink>
      <w:r w:rsidRPr="00FF1C33">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FF1C33">
          <w:rPr>
            <w:color w:val="0000FF"/>
            <w:sz w:val="20"/>
            <w:szCs w:val="20"/>
            <w:u w:val="single"/>
          </w:rPr>
          <w:t>forestryandland.gov.scot</w:t>
        </w:r>
        <w:proofErr w:type="spellEnd"/>
        <w:r w:rsidRPr="00FF1C33">
          <w:rPr>
            <w:color w:val="0000FF"/>
            <w:sz w:val="20"/>
            <w:szCs w:val="20"/>
            <w:u w:val="single"/>
          </w:rPr>
          <w: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325CF"/>
    <w:rsid w:val="00F56B72"/>
    <w:rsid w:val="00F81FD6"/>
    <w:rsid w:val="00F86F85"/>
    <w:rsid w:val="00F917EF"/>
    <w:rsid w:val="00FB5171"/>
    <w:rsid w:val="00FD0DD8"/>
    <w:rsid w:val="00FE5649"/>
    <w:rsid w:val="00FE7A28"/>
    <w:rsid w:val="00FF1C33"/>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FF1C33"/>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8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orth@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1</TotalTime>
  <Pages>1</Pages>
  <Words>206</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4</cp:revision>
  <cp:lastPrinted>2019-02-22T11:07:00Z</cp:lastPrinted>
  <dcterms:created xsi:type="dcterms:W3CDTF">2023-02-22T09:51:00Z</dcterms:created>
  <dcterms:modified xsi:type="dcterms:W3CDTF">2023-03-28T16:10:00Z</dcterms:modified>
</cp:coreProperties>
</file>